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2FEDB6F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F4655B">
        <w:rPr>
          <w:kern w:val="3"/>
          <w:lang w:val="en-US" w:eastAsia="ar-SA"/>
        </w:rPr>
        <w:t>01.12.2025.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964D8BD" w:rsidR="00EC05A7" w:rsidRPr="00F4655B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F4655B">
        <w:rPr>
          <w:b/>
          <w:bCs/>
          <w:kern w:val="3"/>
          <w:lang w:val="sr-Cyrl-RS" w:eastAsia="ar-SA"/>
        </w:rPr>
        <w:t>Батерија за акуодвијач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C4F2C63" w:rsidR="00EC05A7" w:rsidRPr="00F4655B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4655B">
        <w:rPr>
          <w:kern w:val="3"/>
          <w:lang w:val="sr-Cyrl-RS" w:eastAsia="ar-SA"/>
        </w:rPr>
        <w:t>До 25.000,00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36AA2E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4655B">
        <w:rPr>
          <w:kern w:val="3"/>
          <w:lang w:val="sr-Cyrl-RS" w:eastAsia="ar-SA"/>
        </w:rPr>
        <w:t xml:space="preserve"> 03.12.2025.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551A741" w:rsidR="005C2B67" w:rsidRDefault="00F4655B" w:rsidP="00EC05A7">
      <w:pPr>
        <w:rPr>
          <w:lang w:val="sr-Cyrl-RS"/>
        </w:rPr>
      </w:pPr>
      <w:r>
        <w:rPr>
          <w:lang w:val="sr-Cyrl-RS"/>
        </w:rPr>
        <w:t>Владан Гвоздовић</w:t>
      </w:r>
    </w:p>
    <w:p w14:paraId="3F76DC06" w14:textId="1693AE66" w:rsidR="00F4655B" w:rsidRPr="00F4655B" w:rsidRDefault="00003263" w:rsidP="00EC05A7">
      <w:pPr>
        <w:rPr>
          <w:lang w:val="sr-Cyrl-RS"/>
        </w:rPr>
      </w:pPr>
      <w:r>
        <w:rPr>
          <w:lang w:val="sr-Cyrl-RS"/>
        </w:rPr>
        <w:t>069/161-00-44</w:t>
      </w:r>
    </w:p>
    <w:sectPr w:rsidR="00F4655B" w:rsidRPr="00F4655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027A" w14:textId="77777777" w:rsidR="00965F74" w:rsidRDefault="00965F74">
      <w:r>
        <w:separator/>
      </w:r>
    </w:p>
  </w:endnote>
  <w:endnote w:type="continuationSeparator" w:id="0">
    <w:p w14:paraId="4C38ECCD" w14:textId="77777777" w:rsidR="00965F74" w:rsidRDefault="0096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CD71" w14:textId="77777777" w:rsidR="00965F74" w:rsidRDefault="00965F74">
      <w:r>
        <w:separator/>
      </w:r>
    </w:p>
  </w:footnote>
  <w:footnote w:type="continuationSeparator" w:id="0">
    <w:p w14:paraId="4F990545" w14:textId="77777777" w:rsidR="00965F74" w:rsidRDefault="0096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609715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3263"/>
    <w:rsid w:val="001C1ADE"/>
    <w:rsid w:val="001C3136"/>
    <w:rsid w:val="0039006E"/>
    <w:rsid w:val="003E714D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306FF"/>
    <w:rsid w:val="00942F87"/>
    <w:rsid w:val="00955644"/>
    <w:rsid w:val="00965F7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2025-12-01T11:26:00Z</dcterms:modified>
</cp:coreProperties>
</file>